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6B03" w14:textId="77777777" w:rsidR="008E32FD" w:rsidRDefault="008E32FD" w:rsidP="00752E6D"/>
    <w:p w14:paraId="2B731288" w14:textId="77777777" w:rsidR="008E32FD" w:rsidRDefault="008E32FD" w:rsidP="00752E6D"/>
    <w:p w14:paraId="789AA6F9" w14:textId="77777777" w:rsidR="008E32FD" w:rsidRDefault="008E32FD" w:rsidP="00752E6D"/>
    <w:p w14:paraId="71E08B62" w14:textId="1B89168A" w:rsidR="00E435ED" w:rsidRDefault="00073AF9" w:rsidP="00073AF9">
      <w:pPr>
        <w:pStyle w:val="Heading3"/>
      </w:pPr>
      <w:r>
        <w:t xml:space="preserve">How to </w:t>
      </w:r>
      <w:r w:rsidR="00271812">
        <w:t>write a proposal</w:t>
      </w:r>
    </w:p>
    <w:p w14:paraId="26CD3CAE" w14:textId="77777777" w:rsidR="00271812" w:rsidRPr="00271812" w:rsidRDefault="00271812" w:rsidP="00271812"/>
    <w:p w14:paraId="4E502B22" w14:textId="77777777" w:rsidR="00E435ED" w:rsidRPr="00E435ED" w:rsidRDefault="00E435ED" w:rsidP="00E435ED">
      <w:r w:rsidRPr="00E435ED">
        <w:rPr>
          <w:b/>
          <w:bCs/>
        </w:rPr>
        <w:t>A short guide – what we look for</w:t>
      </w:r>
    </w:p>
    <w:p w14:paraId="0BE06CFC" w14:textId="73B46034" w:rsidR="00D32A00" w:rsidRDefault="00E435ED" w:rsidP="00E435ED">
      <w:r w:rsidRPr="00E435ED">
        <w:t>There are many ways to approach writing a strong proposal</w:t>
      </w:r>
      <w:r w:rsidR="00271812">
        <w:t xml:space="preserve"> in response to a brief</w:t>
      </w:r>
      <w:r w:rsidRPr="00E435ED">
        <w:t xml:space="preserve">, and we recognise that each </w:t>
      </w:r>
      <w:r w:rsidR="00D32A00">
        <w:t>creative</w:t>
      </w:r>
      <w:r w:rsidRPr="00E435ED">
        <w:t xml:space="preserve"> practitioner will bring their own style and voice. </w:t>
      </w:r>
    </w:p>
    <w:p w14:paraId="74938CFE" w14:textId="7D56F420" w:rsidR="00E435ED" w:rsidRPr="00E435ED" w:rsidRDefault="00E435ED" w:rsidP="00E435ED">
      <w:r w:rsidRPr="00E435ED">
        <w:t>The most successful proposals we receive tend to share a few key qualities: they are clear, well-structured, and thoughtfully developed. They set out a compelling creative vision while remaining easy to follow and grounded in deliverable ideas.</w:t>
      </w:r>
    </w:p>
    <w:p w14:paraId="5B94DDB7" w14:textId="77777777" w:rsidR="00E435ED" w:rsidRPr="00E435ED" w:rsidRDefault="00E435ED" w:rsidP="00E435ED">
      <w:r w:rsidRPr="00E435ED">
        <w:t xml:space="preserve">Strong proposals balance ambition with clarity. They communicate not only </w:t>
      </w:r>
      <w:r w:rsidRPr="00E435ED">
        <w:rPr>
          <w:i/>
          <w:iCs/>
        </w:rPr>
        <w:t>what</w:t>
      </w:r>
      <w:r w:rsidRPr="00E435ED">
        <w:t xml:space="preserve"> you want to do, but </w:t>
      </w:r>
      <w:r w:rsidRPr="00E435ED">
        <w:rPr>
          <w:i/>
          <w:iCs/>
        </w:rPr>
        <w:t>why it matters</w:t>
      </w:r>
      <w:r w:rsidRPr="00E435ED">
        <w:t xml:space="preserve">, </w:t>
      </w:r>
      <w:r w:rsidRPr="00E435ED">
        <w:rPr>
          <w:i/>
          <w:iCs/>
        </w:rPr>
        <w:t>who it is for</w:t>
      </w:r>
      <w:r w:rsidRPr="00E435ED">
        <w:t xml:space="preserve">, and </w:t>
      </w:r>
      <w:r w:rsidRPr="00E435ED">
        <w:rPr>
          <w:i/>
          <w:iCs/>
        </w:rPr>
        <w:t>how it will come to life</w:t>
      </w:r>
      <w:r w:rsidRPr="00E435ED">
        <w:t>. At their best, they place creativity at the heart of communities and show a genuine understanding of engagement, collaboration, and impact.</w:t>
      </w:r>
    </w:p>
    <w:p w14:paraId="790A8F9E" w14:textId="77777777" w:rsidR="00E435ED" w:rsidRPr="00E435ED" w:rsidRDefault="00E435ED" w:rsidP="00E435ED">
      <w:r w:rsidRPr="00E435ED">
        <w:pict w14:anchorId="74A8B1F0">
          <v:rect id="_x0000_i1037" style="width:0;height:1.5pt" o:hralign="center" o:hrstd="t" o:hr="t" fillcolor="#a0a0a0" stroked="f"/>
        </w:pict>
      </w:r>
    </w:p>
    <w:p w14:paraId="25348DF2" w14:textId="77777777" w:rsidR="00E435ED" w:rsidRPr="00E435ED" w:rsidRDefault="00E435ED" w:rsidP="00E435ED">
      <w:pPr>
        <w:rPr>
          <w:b/>
          <w:bCs/>
        </w:rPr>
      </w:pPr>
      <w:r w:rsidRPr="00E435ED">
        <w:rPr>
          <w:b/>
          <w:bCs/>
        </w:rPr>
        <w:t>What can make a strong application</w:t>
      </w:r>
    </w:p>
    <w:p w14:paraId="6C3645F7" w14:textId="77777777" w:rsidR="00E435ED" w:rsidRPr="00E435ED" w:rsidRDefault="00E435ED" w:rsidP="00E435ED">
      <w:r w:rsidRPr="00E435ED">
        <w:rPr>
          <w:b/>
          <w:bCs/>
        </w:rPr>
        <w:t>Top tips</w:t>
      </w:r>
    </w:p>
    <w:p w14:paraId="792718C0" w14:textId="77777777" w:rsidR="00E435ED" w:rsidRPr="00E435ED" w:rsidRDefault="00E435ED" w:rsidP="00E435ED">
      <w:r w:rsidRPr="00E435ED">
        <w:rPr>
          <w:b/>
          <w:bCs/>
        </w:rPr>
        <w:t>Structure your proposal clearly</w:t>
      </w:r>
      <w:r w:rsidRPr="00E435ED">
        <w:br/>
        <w:t>Breaking your proposal into clear sections or headings helps guide the reader through your thinking. Consider including areas such as concept, approach, community engagement, outcomes, and delivery. A well-structured document makes it easier for us to understand how your ideas connect to the brief and to each other.</w:t>
      </w:r>
    </w:p>
    <w:p w14:paraId="6BED800C" w14:textId="77777777" w:rsidR="00E435ED" w:rsidRPr="00E435ED" w:rsidRDefault="00E435ED" w:rsidP="00E435ED">
      <w:r w:rsidRPr="00E435ED">
        <w:rPr>
          <w:b/>
          <w:bCs/>
        </w:rPr>
        <w:t>Respond directly to the brief</w:t>
      </w:r>
      <w:r w:rsidRPr="00E435ED">
        <w:br/>
        <w:t>Take time to read the brief carefully and identify its key themes, priorities, and goals. Strong applications clearly demonstrate how the proposal aligns with these. Be specific: show how your work will contribute to the intended outputs, outcomes, and longer-term impact. This helps us see both the relevance and value of your proposal.</w:t>
      </w:r>
    </w:p>
    <w:p w14:paraId="115647C5" w14:textId="77777777" w:rsidR="00E435ED" w:rsidRPr="00E435ED" w:rsidRDefault="00E435ED" w:rsidP="00E435ED">
      <w:r w:rsidRPr="00E435ED">
        <w:rPr>
          <w:b/>
          <w:bCs/>
        </w:rPr>
        <w:t>Embed meaningful community engagement</w:t>
      </w:r>
      <w:r w:rsidRPr="00E435ED">
        <w:br/>
        <w:t>At Northern Heartlands, we are committed to trusted, creative community engagement. We are particularly interested in proposals that go beyond consultation and create genuine opportunities for co-creation.</w:t>
      </w:r>
      <w:r w:rsidRPr="00E435ED">
        <w:br/>
        <w:t>Think about:</w:t>
      </w:r>
    </w:p>
    <w:p w14:paraId="360C0A56" w14:textId="77777777" w:rsidR="00E435ED" w:rsidRPr="00E435ED" w:rsidRDefault="00E435ED" w:rsidP="00E435ED">
      <w:pPr>
        <w:numPr>
          <w:ilvl w:val="0"/>
          <w:numId w:val="2"/>
        </w:numPr>
      </w:pPr>
      <w:r w:rsidRPr="00E435ED">
        <w:t>How communities will be involved in shaping the work</w:t>
      </w:r>
    </w:p>
    <w:p w14:paraId="06F560CF" w14:textId="77777777" w:rsidR="00E435ED" w:rsidRPr="00E435ED" w:rsidRDefault="00E435ED" w:rsidP="00E435ED">
      <w:pPr>
        <w:numPr>
          <w:ilvl w:val="0"/>
          <w:numId w:val="2"/>
        </w:numPr>
      </w:pPr>
      <w:r w:rsidRPr="00E435ED">
        <w:t>How their voices, stories, or ideas will influence the outcome</w:t>
      </w:r>
    </w:p>
    <w:p w14:paraId="0E8F9754" w14:textId="77777777" w:rsidR="00E435ED" w:rsidRPr="00E435ED" w:rsidRDefault="00E435ED" w:rsidP="00E435ED">
      <w:pPr>
        <w:numPr>
          <w:ilvl w:val="0"/>
          <w:numId w:val="2"/>
        </w:numPr>
      </w:pPr>
      <w:r w:rsidRPr="00E435ED">
        <w:t>How participants will feel ownership over the creative process</w:t>
      </w:r>
      <w:r w:rsidRPr="00E435ED">
        <w:br/>
        <w:t>Strong proposals demonstrate care, inclusivity, and a clear understanding of the people and places involved.</w:t>
      </w:r>
    </w:p>
    <w:p w14:paraId="35AD38D9" w14:textId="77777777" w:rsidR="00E435ED" w:rsidRPr="00E435ED" w:rsidRDefault="00E435ED" w:rsidP="00E435ED">
      <w:r w:rsidRPr="00E435ED">
        <w:rPr>
          <w:b/>
          <w:bCs/>
        </w:rPr>
        <w:t>Be bold and creatively ambitious</w:t>
      </w:r>
      <w:r w:rsidRPr="00E435ED">
        <w:br/>
        <w:t>We champion creativity and are excited by imaginative, original ideas. Don’t be afraid to think big or take creative risks. At the same time, show us how your ambition is grounded in a realistic plan.</w:t>
      </w:r>
      <w:r w:rsidRPr="00E435ED">
        <w:br/>
        <w:t>Consider how your project will inspire and energise participants. What makes your idea distinctive? What kind of experience will it offer to those involved?</w:t>
      </w:r>
    </w:p>
    <w:p w14:paraId="516AB3AC" w14:textId="77777777" w:rsidR="00E435ED" w:rsidRPr="00E435ED" w:rsidRDefault="00E435ED" w:rsidP="00E435ED">
      <w:r w:rsidRPr="00E435ED">
        <w:rPr>
          <w:b/>
          <w:bCs/>
        </w:rPr>
        <w:lastRenderedPageBreak/>
        <w:t>Show how the project will work in practice</w:t>
      </w:r>
      <w:r w:rsidRPr="00E435ED">
        <w:br/>
        <w:t>Alongside your creative vision, it’s helpful to include a clear outline of delivery. A simple timeline can show the stages of the project from development through to completion. A budget breakdown demonstrates how resources will be used and reassures us that the project is achievable.</w:t>
      </w:r>
      <w:r w:rsidRPr="00E435ED">
        <w:br/>
        <w:t>This doesn’t need to be overly detailed, but it should give a clear sense of planning and feasibility.</w:t>
      </w:r>
    </w:p>
    <w:p w14:paraId="057BBB55" w14:textId="77777777" w:rsidR="00E435ED" w:rsidRPr="00E435ED" w:rsidRDefault="00E435ED" w:rsidP="00E435ED">
      <w:r w:rsidRPr="00E435ED">
        <w:rPr>
          <w:b/>
          <w:bCs/>
        </w:rPr>
        <w:t>Keep it clear and accessible</w:t>
      </w:r>
      <w:r w:rsidRPr="00E435ED">
        <w:br/>
        <w:t>We understand the effort that goes into preparing a proposal. While you may wish to present it as a designed or highly creative document, this is not a requirement. What matters most is clarity and content. A straightforward written proposal—or an alternative format such as a video—is absolutely fine, as long as it communicates your ideas effectively.</w:t>
      </w:r>
    </w:p>
    <w:p w14:paraId="76CE6A4B" w14:textId="77777777" w:rsidR="00E435ED" w:rsidRPr="00E435ED" w:rsidRDefault="00E435ED" w:rsidP="00E435ED">
      <w:r w:rsidRPr="00E435ED">
        <w:rPr>
          <w:b/>
          <w:bCs/>
        </w:rPr>
        <w:t>Allow enough time and meet the deadline</w:t>
      </w:r>
      <w:r w:rsidRPr="00E435ED">
        <w:br/>
        <w:t>Strong proposals are rarely rushed. Give yourself time to reflect, refine, and review your submission. Make sure all required information is included and that your application is submitted before the deadline.</w:t>
      </w:r>
    </w:p>
    <w:p w14:paraId="67D0A4D9" w14:textId="77777777" w:rsidR="00E435ED" w:rsidRPr="00E435ED" w:rsidRDefault="00E435ED" w:rsidP="00E435ED">
      <w:r w:rsidRPr="00E435ED">
        <w:rPr>
          <w:b/>
          <w:bCs/>
        </w:rPr>
        <w:t>Accessibility and alternative formats</w:t>
      </w:r>
      <w:r w:rsidRPr="00E435ED">
        <w:br/>
        <w:t>We are committed to making the application process as accessible as possible. If a written document is not your preferred format, we are open to receiving proposals in other formats, such as video. The key is that your idea, approach, and plan are clearly communicated.</w:t>
      </w:r>
    </w:p>
    <w:p w14:paraId="4A50FE5C" w14:textId="77777777" w:rsidR="00E435ED" w:rsidRPr="00E435ED" w:rsidRDefault="00E435ED" w:rsidP="00E435ED">
      <w:r w:rsidRPr="00E435ED">
        <w:pict w14:anchorId="06BF3F00">
          <v:rect id="_x0000_i1038" style="width:0;height:1.5pt" o:hralign="center" o:hrstd="t" o:hr="t" fillcolor="#a0a0a0" stroked="f"/>
        </w:pict>
      </w:r>
    </w:p>
    <w:p w14:paraId="203AEDFC" w14:textId="77777777" w:rsidR="00E435ED" w:rsidRPr="00E435ED" w:rsidRDefault="00E435ED" w:rsidP="00E435ED">
      <w:pPr>
        <w:rPr>
          <w:b/>
          <w:bCs/>
        </w:rPr>
      </w:pPr>
      <w:r w:rsidRPr="00E435ED">
        <w:rPr>
          <w:b/>
          <w:bCs/>
        </w:rPr>
        <w:t>A final note</w:t>
      </w:r>
    </w:p>
    <w:p w14:paraId="0FC898DE" w14:textId="77777777" w:rsidR="00E435ED" w:rsidRPr="00E435ED" w:rsidRDefault="00E435ED" w:rsidP="00E435ED">
      <w:r w:rsidRPr="00E435ED">
        <w:t>We recognise the time, care, and creativity that goes into every proposal we receive. While we are not always able to support every strong idea, we value each submission and the thinking behind it.</w:t>
      </w:r>
    </w:p>
    <w:p w14:paraId="1D9D3898" w14:textId="77777777" w:rsidR="00E435ED" w:rsidRPr="00E435ED" w:rsidRDefault="00E435ED" w:rsidP="00E435ED">
      <w:r w:rsidRPr="00E435ED">
        <w:t>Our aim is to support work that is imaginative, community-focused, and thoughtfully delivered—and to make the process of applying as open and accessible as possible.</w:t>
      </w:r>
    </w:p>
    <w:p w14:paraId="067A35FB" w14:textId="77777777" w:rsidR="006F1116" w:rsidRDefault="006F1116" w:rsidP="00B25F1B"/>
    <w:p w14:paraId="19758693" w14:textId="77777777" w:rsidR="006F1116" w:rsidRDefault="006F1116" w:rsidP="00B25F1B"/>
    <w:p w14:paraId="4CB86535" w14:textId="77777777" w:rsidR="006F1116" w:rsidRDefault="006F1116" w:rsidP="00B25F1B"/>
    <w:p w14:paraId="590F77BF" w14:textId="77777777" w:rsidR="006F1116" w:rsidRDefault="006F1116" w:rsidP="00B25F1B"/>
    <w:p w14:paraId="4171BDE4" w14:textId="77777777" w:rsidR="006F1116" w:rsidRDefault="006F1116" w:rsidP="00B25F1B"/>
    <w:p w14:paraId="438EB60F" w14:textId="77777777" w:rsidR="006F1116" w:rsidRDefault="006F1116" w:rsidP="00B25F1B"/>
    <w:p w14:paraId="54EB3C4F" w14:textId="77777777" w:rsidR="006F1116" w:rsidRDefault="006F1116" w:rsidP="00B25F1B"/>
    <w:p w14:paraId="5F757AE3" w14:textId="77777777" w:rsidR="006F1116" w:rsidRDefault="006F1116" w:rsidP="00B25F1B"/>
    <w:p w14:paraId="38F84EA7" w14:textId="77777777" w:rsidR="006F1116" w:rsidRDefault="006F1116" w:rsidP="00B25F1B"/>
    <w:p w14:paraId="28EE1DA2" w14:textId="77777777" w:rsidR="006F1116" w:rsidRDefault="006F1116" w:rsidP="00B25F1B"/>
    <w:p w14:paraId="51F395D5" w14:textId="77777777" w:rsidR="006F1116" w:rsidRDefault="006F1116" w:rsidP="00B25F1B"/>
    <w:p w14:paraId="08C7FF3F" w14:textId="77777777" w:rsidR="006F1116" w:rsidRDefault="006F1116"/>
    <w:p w14:paraId="7B97D8D1" w14:textId="77777777" w:rsidR="006F1116" w:rsidRDefault="006F1116"/>
    <w:p w14:paraId="0B65CE54" w14:textId="77777777" w:rsidR="006F1116" w:rsidRDefault="006F1116"/>
    <w:p w14:paraId="5BA91E7E" w14:textId="77777777" w:rsidR="006F1116" w:rsidRDefault="006F1116"/>
    <w:p w14:paraId="0203A789" w14:textId="77777777" w:rsidR="006F1116" w:rsidRDefault="006F1116"/>
    <w:p w14:paraId="613EEB7D" w14:textId="77777777" w:rsidR="00B25F1B" w:rsidRDefault="00B25F1B"/>
    <w:p w14:paraId="76219C66" w14:textId="77777777" w:rsidR="00497FB3" w:rsidRPr="00497FB3" w:rsidRDefault="00497FB3" w:rsidP="00CB4BBA">
      <w:pPr>
        <w:pStyle w:val="Heading3"/>
      </w:pPr>
      <w:r w:rsidRPr="00497FB3">
        <w:t>Proposal Checklist</w:t>
      </w:r>
    </w:p>
    <w:p w14:paraId="0279E8C0" w14:textId="77777777" w:rsidR="00497FB3" w:rsidRPr="00497FB3" w:rsidRDefault="00497FB3" w:rsidP="00497FB3">
      <w:r w:rsidRPr="00497FB3">
        <w:rPr>
          <w:b/>
          <w:bCs/>
        </w:rPr>
        <w:t>Use this to review your application before submitting</w:t>
      </w:r>
    </w:p>
    <w:p w14:paraId="19E2AC40" w14:textId="77777777" w:rsidR="00497FB3" w:rsidRPr="00497FB3" w:rsidRDefault="00497FB3" w:rsidP="00497FB3">
      <w:pPr>
        <w:rPr>
          <w:b/>
          <w:bCs/>
        </w:rPr>
      </w:pPr>
      <w:r w:rsidRPr="00497FB3">
        <w:rPr>
          <w:rFonts w:ascii="Segoe UI Emoji" w:hAnsi="Segoe UI Emoji" w:cs="Segoe UI Emoji"/>
          <w:b/>
          <w:bCs/>
        </w:rPr>
        <w:t>✅</w:t>
      </w:r>
      <w:r w:rsidRPr="00497FB3">
        <w:rPr>
          <w:b/>
          <w:bCs/>
        </w:rPr>
        <w:t xml:space="preserve"> Structure &amp; Clarity</w:t>
      </w:r>
    </w:p>
    <w:p w14:paraId="27F6C3F5" w14:textId="77777777" w:rsidR="00497FB3" w:rsidRPr="00497FB3" w:rsidRDefault="00497FB3" w:rsidP="00497FB3">
      <w:pPr>
        <w:numPr>
          <w:ilvl w:val="0"/>
          <w:numId w:val="3"/>
        </w:numPr>
      </w:pPr>
      <w:r w:rsidRPr="00497FB3">
        <w:rPr>
          <w:rFonts w:ascii="Segoe UI Symbol" w:hAnsi="Segoe UI Symbol" w:cs="Segoe UI Symbol"/>
        </w:rPr>
        <w:t>☐</w:t>
      </w:r>
      <w:r w:rsidRPr="00497FB3">
        <w:t xml:space="preserve"> Have I organised my proposal into clear sections (e.g. concept, approach, engagement, delivery)?</w:t>
      </w:r>
    </w:p>
    <w:p w14:paraId="40C85B08" w14:textId="77777777" w:rsidR="00497FB3" w:rsidRPr="00497FB3" w:rsidRDefault="00497FB3" w:rsidP="00497FB3">
      <w:pPr>
        <w:numPr>
          <w:ilvl w:val="0"/>
          <w:numId w:val="3"/>
        </w:numPr>
      </w:pPr>
      <w:r w:rsidRPr="00497FB3">
        <w:rPr>
          <w:rFonts w:ascii="Segoe UI Symbol" w:hAnsi="Segoe UI Symbol" w:cs="Segoe UI Symbol"/>
        </w:rPr>
        <w:t>☐</w:t>
      </w:r>
      <w:r w:rsidRPr="00497FB3">
        <w:t xml:space="preserve"> Is my proposal easy to read, follow, and understand?</w:t>
      </w:r>
    </w:p>
    <w:p w14:paraId="61591141" w14:textId="77777777" w:rsidR="00497FB3" w:rsidRPr="00497FB3" w:rsidRDefault="00497FB3" w:rsidP="00497FB3">
      <w:pPr>
        <w:numPr>
          <w:ilvl w:val="0"/>
          <w:numId w:val="3"/>
        </w:numPr>
      </w:pPr>
      <w:r w:rsidRPr="00497FB3">
        <w:rPr>
          <w:rFonts w:ascii="Segoe UI Symbol" w:hAnsi="Segoe UI Symbol" w:cs="Segoe UI Symbol"/>
        </w:rPr>
        <w:t>☐</w:t>
      </w:r>
      <w:r w:rsidRPr="00497FB3">
        <w:t xml:space="preserve"> Do the sections clearly link to what the brief is asking for?</w:t>
      </w:r>
    </w:p>
    <w:p w14:paraId="30F7D22A" w14:textId="77777777" w:rsidR="00497FB3" w:rsidRPr="00497FB3" w:rsidRDefault="00497FB3" w:rsidP="00497FB3">
      <w:r w:rsidRPr="00497FB3">
        <w:pict w14:anchorId="5EC89783">
          <v:rect id="_x0000_i1095" style="width:0;height:1.5pt" o:hralign="center" o:hrstd="t" o:hr="t" fillcolor="#a0a0a0" stroked="f"/>
        </w:pict>
      </w:r>
    </w:p>
    <w:p w14:paraId="2E467026" w14:textId="77777777" w:rsidR="00497FB3" w:rsidRPr="00497FB3" w:rsidRDefault="00497FB3" w:rsidP="00497FB3">
      <w:pPr>
        <w:rPr>
          <w:b/>
          <w:bCs/>
        </w:rPr>
      </w:pPr>
      <w:r w:rsidRPr="00497FB3">
        <w:rPr>
          <w:rFonts w:ascii="Segoe UI Emoji" w:hAnsi="Segoe UI Emoji" w:cs="Segoe UI Emoji"/>
          <w:b/>
          <w:bCs/>
        </w:rPr>
        <w:t>✅</w:t>
      </w:r>
      <w:r w:rsidRPr="00497FB3">
        <w:rPr>
          <w:b/>
          <w:bCs/>
        </w:rPr>
        <w:t xml:space="preserve"> Responding to the Brief</w:t>
      </w:r>
    </w:p>
    <w:p w14:paraId="5F4921F1" w14:textId="77777777" w:rsidR="00497FB3" w:rsidRPr="00497FB3" w:rsidRDefault="00497FB3" w:rsidP="00497FB3">
      <w:pPr>
        <w:numPr>
          <w:ilvl w:val="0"/>
          <w:numId w:val="4"/>
        </w:numPr>
      </w:pPr>
      <w:r w:rsidRPr="00497FB3">
        <w:rPr>
          <w:rFonts w:ascii="Segoe UI Symbol" w:hAnsi="Segoe UI Symbol" w:cs="Segoe UI Symbol"/>
        </w:rPr>
        <w:t>☐</w:t>
      </w:r>
      <w:r w:rsidRPr="00497FB3">
        <w:t xml:space="preserve"> Have I read the brief carefully and identified its key themes?</w:t>
      </w:r>
    </w:p>
    <w:p w14:paraId="13A806FA" w14:textId="77777777" w:rsidR="00497FB3" w:rsidRPr="00497FB3" w:rsidRDefault="00497FB3" w:rsidP="00497FB3">
      <w:pPr>
        <w:numPr>
          <w:ilvl w:val="0"/>
          <w:numId w:val="4"/>
        </w:numPr>
      </w:pPr>
      <w:r w:rsidRPr="00497FB3">
        <w:rPr>
          <w:rFonts w:ascii="Segoe UI Symbol" w:hAnsi="Segoe UI Symbol" w:cs="Segoe UI Symbol"/>
        </w:rPr>
        <w:t>☐</w:t>
      </w:r>
      <w:r w:rsidRPr="00497FB3">
        <w:t xml:space="preserve"> Have I clearly explained how my proposal aligns with these themes?</w:t>
      </w:r>
    </w:p>
    <w:p w14:paraId="302051EE" w14:textId="77777777" w:rsidR="00497FB3" w:rsidRPr="00497FB3" w:rsidRDefault="00497FB3" w:rsidP="00497FB3">
      <w:pPr>
        <w:numPr>
          <w:ilvl w:val="0"/>
          <w:numId w:val="4"/>
        </w:numPr>
      </w:pPr>
      <w:r w:rsidRPr="00497FB3">
        <w:rPr>
          <w:rFonts w:ascii="Segoe UI Symbol" w:hAnsi="Segoe UI Symbol" w:cs="Segoe UI Symbol"/>
        </w:rPr>
        <w:t>☐</w:t>
      </w:r>
      <w:r w:rsidRPr="00497FB3">
        <w:t xml:space="preserve"> Do I show how my project will deliver the intended outputs, outcomes, and impact?</w:t>
      </w:r>
    </w:p>
    <w:p w14:paraId="62F3D846" w14:textId="77777777" w:rsidR="00497FB3" w:rsidRPr="00497FB3" w:rsidRDefault="00497FB3" w:rsidP="00497FB3">
      <w:r w:rsidRPr="00497FB3">
        <w:pict w14:anchorId="5069566E">
          <v:rect id="_x0000_i1096" style="width:0;height:1.5pt" o:hralign="center" o:hrstd="t" o:hr="t" fillcolor="#a0a0a0" stroked="f"/>
        </w:pict>
      </w:r>
    </w:p>
    <w:p w14:paraId="3FBCD3D7" w14:textId="77777777" w:rsidR="00497FB3" w:rsidRPr="00497FB3" w:rsidRDefault="00497FB3" w:rsidP="00497FB3">
      <w:pPr>
        <w:rPr>
          <w:b/>
          <w:bCs/>
        </w:rPr>
      </w:pPr>
      <w:r w:rsidRPr="00497FB3">
        <w:rPr>
          <w:rFonts w:ascii="Segoe UI Emoji" w:hAnsi="Segoe UI Emoji" w:cs="Segoe UI Emoji"/>
          <w:b/>
          <w:bCs/>
        </w:rPr>
        <w:t>✅</w:t>
      </w:r>
      <w:r w:rsidRPr="00497FB3">
        <w:rPr>
          <w:b/>
          <w:bCs/>
        </w:rPr>
        <w:t xml:space="preserve"> Creative Vision</w:t>
      </w:r>
    </w:p>
    <w:p w14:paraId="4A17B3D9" w14:textId="77777777" w:rsidR="00497FB3" w:rsidRPr="00497FB3" w:rsidRDefault="00497FB3" w:rsidP="00497FB3">
      <w:pPr>
        <w:numPr>
          <w:ilvl w:val="0"/>
          <w:numId w:val="5"/>
        </w:numPr>
      </w:pPr>
      <w:r w:rsidRPr="00497FB3">
        <w:rPr>
          <w:rFonts w:ascii="Segoe UI Symbol" w:hAnsi="Segoe UI Symbol" w:cs="Segoe UI Symbol"/>
        </w:rPr>
        <w:t>☐</w:t>
      </w:r>
      <w:r w:rsidRPr="00497FB3">
        <w:t xml:space="preserve"> Is my idea clear, compelling, and well thought through?</w:t>
      </w:r>
    </w:p>
    <w:p w14:paraId="0A5B7662" w14:textId="77777777" w:rsidR="00497FB3" w:rsidRPr="00497FB3" w:rsidRDefault="00497FB3" w:rsidP="00497FB3">
      <w:pPr>
        <w:numPr>
          <w:ilvl w:val="0"/>
          <w:numId w:val="5"/>
        </w:numPr>
      </w:pPr>
      <w:r w:rsidRPr="00497FB3">
        <w:rPr>
          <w:rFonts w:ascii="Segoe UI Symbol" w:hAnsi="Segoe UI Symbol" w:cs="Segoe UI Symbol"/>
        </w:rPr>
        <w:t>☐</w:t>
      </w:r>
      <w:r w:rsidRPr="00497FB3">
        <w:t xml:space="preserve"> Does my proposal demonstrate creativity and originality?</w:t>
      </w:r>
    </w:p>
    <w:p w14:paraId="71D94C50" w14:textId="77777777" w:rsidR="00497FB3" w:rsidRPr="00497FB3" w:rsidRDefault="00497FB3" w:rsidP="00497FB3">
      <w:pPr>
        <w:numPr>
          <w:ilvl w:val="0"/>
          <w:numId w:val="5"/>
        </w:numPr>
      </w:pPr>
      <w:r w:rsidRPr="00497FB3">
        <w:rPr>
          <w:rFonts w:ascii="Segoe UI Symbol" w:hAnsi="Segoe UI Symbol" w:cs="Segoe UI Symbol"/>
        </w:rPr>
        <w:t>☐</w:t>
      </w:r>
      <w:r w:rsidRPr="00497FB3">
        <w:t xml:space="preserve"> Have I communicated why this project matters and who it is for?</w:t>
      </w:r>
    </w:p>
    <w:p w14:paraId="38519A8A" w14:textId="77777777" w:rsidR="00497FB3" w:rsidRPr="00497FB3" w:rsidRDefault="00497FB3" w:rsidP="00497FB3">
      <w:r w:rsidRPr="00497FB3">
        <w:pict w14:anchorId="74258BA1">
          <v:rect id="_x0000_i1097" style="width:0;height:1.5pt" o:hralign="center" o:hrstd="t" o:hr="t" fillcolor="#a0a0a0" stroked="f"/>
        </w:pict>
      </w:r>
    </w:p>
    <w:p w14:paraId="2DA2752E" w14:textId="77777777" w:rsidR="00497FB3" w:rsidRPr="00497FB3" w:rsidRDefault="00497FB3" w:rsidP="00497FB3">
      <w:pPr>
        <w:rPr>
          <w:b/>
          <w:bCs/>
        </w:rPr>
      </w:pPr>
      <w:r w:rsidRPr="00497FB3">
        <w:rPr>
          <w:rFonts w:ascii="Segoe UI Emoji" w:hAnsi="Segoe UI Emoji" w:cs="Segoe UI Emoji"/>
          <w:b/>
          <w:bCs/>
        </w:rPr>
        <w:t>✅</w:t>
      </w:r>
      <w:r w:rsidRPr="00497FB3">
        <w:rPr>
          <w:b/>
          <w:bCs/>
        </w:rPr>
        <w:t xml:space="preserve"> Community Engagement &amp; Co-Creation</w:t>
      </w:r>
    </w:p>
    <w:p w14:paraId="4C761F68" w14:textId="77777777" w:rsidR="00497FB3" w:rsidRPr="00497FB3" w:rsidRDefault="00497FB3" w:rsidP="00497FB3">
      <w:pPr>
        <w:numPr>
          <w:ilvl w:val="0"/>
          <w:numId w:val="6"/>
        </w:numPr>
      </w:pPr>
      <w:r w:rsidRPr="00497FB3">
        <w:rPr>
          <w:rFonts w:ascii="Segoe UI Symbol" w:hAnsi="Segoe UI Symbol" w:cs="Segoe UI Symbol"/>
        </w:rPr>
        <w:t>☐</w:t>
      </w:r>
      <w:r w:rsidRPr="00497FB3">
        <w:t xml:space="preserve"> Does my proposal include meaningful opportunities for community involvement?</w:t>
      </w:r>
    </w:p>
    <w:p w14:paraId="6A9FAD5F" w14:textId="77777777" w:rsidR="00497FB3" w:rsidRPr="00497FB3" w:rsidRDefault="00497FB3" w:rsidP="00497FB3">
      <w:pPr>
        <w:numPr>
          <w:ilvl w:val="0"/>
          <w:numId w:val="6"/>
        </w:numPr>
      </w:pPr>
      <w:r w:rsidRPr="00497FB3">
        <w:rPr>
          <w:rFonts w:ascii="Segoe UI Symbol" w:hAnsi="Segoe UI Symbol" w:cs="Segoe UI Symbol"/>
        </w:rPr>
        <w:t>☐</w:t>
      </w:r>
      <w:r w:rsidRPr="00497FB3">
        <w:t xml:space="preserve"> Have I explained how participants will shape or co-create the work?</w:t>
      </w:r>
    </w:p>
    <w:p w14:paraId="0ACB187D" w14:textId="77777777" w:rsidR="00497FB3" w:rsidRPr="00497FB3" w:rsidRDefault="00497FB3" w:rsidP="00497FB3">
      <w:pPr>
        <w:numPr>
          <w:ilvl w:val="0"/>
          <w:numId w:val="6"/>
        </w:numPr>
      </w:pPr>
      <w:r w:rsidRPr="00497FB3">
        <w:rPr>
          <w:rFonts w:ascii="Segoe UI Symbol" w:hAnsi="Segoe UI Symbol" w:cs="Segoe UI Symbol"/>
        </w:rPr>
        <w:t>☐</w:t>
      </w:r>
      <w:r w:rsidRPr="00497FB3">
        <w:t xml:space="preserve"> Does the approach feel inclusive, respectful, and relevant to the community?</w:t>
      </w:r>
    </w:p>
    <w:p w14:paraId="2C773A5E" w14:textId="77777777" w:rsidR="00497FB3" w:rsidRPr="00497FB3" w:rsidRDefault="00497FB3" w:rsidP="00497FB3">
      <w:pPr>
        <w:numPr>
          <w:ilvl w:val="0"/>
          <w:numId w:val="6"/>
        </w:numPr>
      </w:pPr>
      <w:r w:rsidRPr="00497FB3">
        <w:rPr>
          <w:rFonts w:ascii="Segoe UI Symbol" w:hAnsi="Segoe UI Symbol" w:cs="Segoe UI Symbol"/>
        </w:rPr>
        <w:t>☐</w:t>
      </w:r>
      <w:r w:rsidRPr="00497FB3">
        <w:t xml:space="preserve"> Have I considered how participants will feel ownership of the project?</w:t>
      </w:r>
    </w:p>
    <w:p w14:paraId="75070282" w14:textId="77777777" w:rsidR="00497FB3" w:rsidRPr="00497FB3" w:rsidRDefault="00497FB3" w:rsidP="00497FB3">
      <w:r w:rsidRPr="00497FB3">
        <w:pict w14:anchorId="5F6A9F3D">
          <v:rect id="_x0000_i1098" style="width:0;height:1.5pt" o:hralign="center" o:hrstd="t" o:hr="t" fillcolor="#a0a0a0" stroked="f"/>
        </w:pict>
      </w:r>
    </w:p>
    <w:p w14:paraId="28F837AE" w14:textId="77777777" w:rsidR="00497FB3" w:rsidRPr="00497FB3" w:rsidRDefault="00497FB3" w:rsidP="00497FB3">
      <w:pPr>
        <w:rPr>
          <w:b/>
          <w:bCs/>
        </w:rPr>
      </w:pPr>
      <w:r w:rsidRPr="00497FB3">
        <w:rPr>
          <w:rFonts w:ascii="Segoe UI Emoji" w:hAnsi="Segoe UI Emoji" w:cs="Segoe UI Emoji"/>
          <w:b/>
          <w:bCs/>
        </w:rPr>
        <w:t>✅</w:t>
      </w:r>
      <w:r w:rsidRPr="00497FB3">
        <w:rPr>
          <w:b/>
          <w:bCs/>
        </w:rPr>
        <w:t xml:space="preserve"> Ambition &amp; Inspiration</w:t>
      </w:r>
    </w:p>
    <w:p w14:paraId="557CCAD4" w14:textId="77777777" w:rsidR="00497FB3" w:rsidRPr="00497FB3" w:rsidRDefault="00497FB3" w:rsidP="00497FB3">
      <w:pPr>
        <w:numPr>
          <w:ilvl w:val="0"/>
          <w:numId w:val="7"/>
        </w:numPr>
      </w:pPr>
      <w:r w:rsidRPr="00497FB3">
        <w:rPr>
          <w:rFonts w:ascii="Segoe UI Symbol" w:hAnsi="Segoe UI Symbol" w:cs="Segoe UI Symbol"/>
        </w:rPr>
        <w:t>☐</w:t>
      </w:r>
      <w:r w:rsidRPr="00497FB3">
        <w:t xml:space="preserve"> Am I being bold and ambitious with my creative ideas?</w:t>
      </w:r>
    </w:p>
    <w:p w14:paraId="2F7DFED5" w14:textId="77777777" w:rsidR="00497FB3" w:rsidRPr="00497FB3" w:rsidRDefault="00497FB3" w:rsidP="00497FB3">
      <w:pPr>
        <w:numPr>
          <w:ilvl w:val="0"/>
          <w:numId w:val="7"/>
        </w:numPr>
      </w:pPr>
      <w:r w:rsidRPr="00497FB3">
        <w:rPr>
          <w:rFonts w:ascii="Segoe UI Symbol" w:hAnsi="Segoe UI Symbol" w:cs="Segoe UI Symbol"/>
        </w:rPr>
        <w:t>☐</w:t>
      </w:r>
      <w:r w:rsidRPr="00497FB3">
        <w:t xml:space="preserve"> Have I shown how the project will excite and inspire those involved?</w:t>
      </w:r>
    </w:p>
    <w:p w14:paraId="0FA606BA" w14:textId="77777777" w:rsidR="00497FB3" w:rsidRPr="00497FB3" w:rsidRDefault="00497FB3" w:rsidP="00497FB3">
      <w:pPr>
        <w:numPr>
          <w:ilvl w:val="0"/>
          <w:numId w:val="7"/>
        </w:numPr>
      </w:pPr>
      <w:r w:rsidRPr="00497FB3">
        <w:rPr>
          <w:rFonts w:ascii="Segoe UI Symbol" w:hAnsi="Segoe UI Symbol" w:cs="Segoe UI Symbol"/>
        </w:rPr>
        <w:t>☐</w:t>
      </w:r>
      <w:r w:rsidRPr="00497FB3">
        <w:t xml:space="preserve"> Is there a clear sense of what makes this idea distinctive?</w:t>
      </w:r>
    </w:p>
    <w:p w14:paraId="6F5CBCC6" w14:textId="77777777" w:rsidR="00497FB3" w:rsidRPr="00497FB3" w:rsidRDefault="00497FB3" w:rsidP="00497FB3">
      <w:r w:rsidRPr="00497FB3">
        <w:pict w14:anchorId="186BDBD4">
          <v:rect id="_x0000_i1099" style="width:0;height:1.5pt" o:hralign="center" o:hrstd="t" o:hr="t" fillcolor="#a0a0a0" stroked="f"/>
        </w:pict>
      </w:r>
    </w:p>
    <w:p w14:paraId="53C2E267" w14:textId="77777777" w:rsidR="00497FB3" w:rsidRPr="00497FB3" w:rsidRDefault="00497FB3" w:rsidP="00497FB3">
      <w:pPr>
        <w:rPr>
          <w:b/>
          <w:bCs/>
        </w:rPr>
      </w:pPr>
      <w:r w:rsidRPr="00497FB3">
        <w:rPr>
          <w:rFonts w:ascii="Segoe UI Emoji" w:hAnsi="Segoe UI Emoji" w:cs="Segoe UI Emoji"/>
          <w:b/>
          <w:bCs/>
        </w:rPr>
        <w:t>✅</w:t>
      </w:r>
      <w:r w:rsidRPr="00497FB3">
        <w:rPr>
          <w:b/>
          <w:bCs/>
        </w:rPr>
        <w:t xml:space="preserve"> Delivery &amp; Planning</w:t>
      </w:r>
    </w:p>
    <w:p w14:paraId="7674679A" w14:textId="77777777" w:rsidR="00497FB3" w:rsidRPr="00497FB3" w:rsidRDefault="00497FB3" w:rsidP="00497FB3">
      <w:pPr>
        <w:numPr>
          <w:ilvl w:val="0"/>
          <w:numId w:val="8"/>
        </w:numPr>
      </w:pPr>
      <w:r w:rsidRPr="00497FB3">
        <w:rPr>
          <w:rFonts w:ascii="Segoe UI Symbol" w:hAnsi="Segoe UI Symbol" w:cs="Segoe UI Symbol"/>
        </w:rPr>
        <w:t>☐</w:t>
      </w:r>
      <w:r w:rsidRPr="00497FB3">
        <w:t xml:space="preserve"> Have I included a realistic timeline showing key stages of the project?</w:t>
      </w:r>
    </w:p>
    <w:p w14:paraId="6AB76525" w14:textId="77777777" w:rsidR="00497FB3" w:rsidRPr="00497FB3" w:rsidRDefault="00497FB3" w:rsidP="00497FB3">
      <w:pPr>
        <w:numPr>
          <w:ilvl w:val="0"/>
          <w:numId w:val="8"/>
        </w:numPr>
      </w:pPr>
      <w:r w:rsidRPr="00497FB3">
        <w:rPr>
          <w:rFonts w:ascii="Segoe UI Symbol" w:hAnsi="Segoe UI Symbol" w:cs="Segoe UI Symbol"/>
        </w:rPr>
        <w:lastRenderedPageBreak/>
        <w:t>☐</w:t>
      </w:r>
      <w:r w:rsidRPr="00497FB3">
        <w:t xml:space="preserve"> Is there a clear outline of how the project will be delivered in practice?</w:t>
      </w:r>
    </w:p>
    <w:p w14:paraId="18B0335B" w14:textId="77777777" w:rsidR="00497FB3" w:rsidRPr="00497FB3" w:rsidRDefault="00497FB3" w:rsidP="00497FB3">
      <w:pPr>
        <w:numPr>
          <w:ilvl w:val="0"/>
          <w:numId w:val="8"/>
        </w:numPr>
      </w:pPr>
      <w:r w:rsidRPr="00497FB3">
        <w:rPr>
          <w:rFonts w:ascii="Segoe UI Symbol" w:hAnsi="Segoe UI Symbol" w:cs="Segoe UI Symbol"/>
        </w:rPr>
        <w:t>☐</w:t>
      </w:r>
      <w:r w:rsidRPr="00497FB3">
        <w:t xml:space="preserve"> Have I demonstrated that the idea is achievable as well as ambitious?</w:t>
      </w:r>
    </w:p>
    <w:p w14:paraId="3AAEE7A6" w14:textId="77777777" w:rsidR="00497FB3" w:rsidRPr="00497FB3" w:rsidRDefault="00497FB3" w:rsidP="00497FB3">
      <w:r w:rsidRPr="00497FB3">
        <w:pict w14:anchorId="7CDD005F">
          <v:rect id="_x0000_i1100" style="width:0;height:1.5pt" o:hralign="center" o:hrstd="t" o:hr="t" fillcolor="#a0a0a0" stroked="f"/>
        </w:pict>
      </w:r>
    </w:p>
    <w:p w14:paraId="62F9B0FB" w14:textId="77777777" w:rsidR="00497FB3" w:rsidRPr="00497FB3" w:rsidRDefault="00497FB3" w:rsidP="00497FB3">
      <w:pPr>
        <w:rPr>
          <w:b/>
          <w:bCs/>
        </w:rPr>
      </w:pPr>
      <w:r w:rsidRPr="00497FB3">
        <w:rPr>
          <w:rFonts w:ascii="Segoe UI Emoji" w:hAnsi="Segoe UI Emoji" w:cs="Segoe UI Emoji"/>
          <w:b/>
          <w:bCs/>
        </w:rPr>
        <w:t>✅</w:t>
      </w:r>
      <w:r w:rsidRPr="00497FB3">
        <w:rPr>
          <w:b/>
          <w:bCs/>
        </w:rPr>
        <w:t xml:space="preserve"> Budget</w:t>
      </w:r>
    </w:p>
    <w:p w14:paraId="200779AF" w14:textId="77777777" w:rsidR="00497FB3" w:rsidRPr="00497FB3" w:rsidRDefault="00497FB3" w:rsidP="00497FB3">
      <w:pPr>
        <w:numPr>
          <w:ilvl w:val="0"/>
          <w:numId w:val="9"/>
        </w:numPr>
      </w:pPr>
      <w:r w:rsidRPr="00497FB3">
        <w:rPr>
          <w:rFonts w:ascii="Segoe UI Symbol" w:hAnsi="Segoe UI Symbol" w:cs="Segoe UI Symbol"/>
        </w:rPr>
        <w:t>☐</w:t>
      </w:r>
      <w:r w:rsidRPr="00497FB3">
        <w:t xml:space="preserve"> Have I provided a clear and realistic budget breakdown?</w:t>
      </w:r>
    </w:p>
    <w:p w14:paraId="59D3E2A6" w14:textId="77777777" w:rsidR="00497FB3" w:rsidRPr="00497FB3" w:rsidRDefault="00497FB3" w:rsidP="00497FB3">
      <w:pPr>
        <w:numPr>
          <w:ilvl w:val="0"/>
          <w:numId w:val="9"/>
        </w:numPr>
      </w:pPr>
      <w:r w:rsidRPr="00497FB3">
        <w:rPr>
          <w:rFonts w:ascii="Segoe UI Symbol" w:hAnsi="Segoe UI Symbol" w:cs="Segoe UI Symbol"/>
        </w:rPr>
        <w:t>☐</w:t>
      </w:r>
      <w:r w:rsidRPr="00497FB3">
        <w:t xml:space="preserve"> Does the budget reflect the scope and scale of the project?</w:t>
      </w:r>
    </w:p>
    <w:p w14:paraId="30AADD5C" w14:textId="77777777" w:rsidR="00497FB3" w:rsidRPr="00497FB3" w:rsidRDefault="00497FB3" w:rsidP="00497FB3">
      <w:pPr>
        <w:numPr>
          <w:ilvl w:val="0"/>
          <w:numId w:val="9"/>
        </w:numPr>
      </w:pPr>
      <w:r w:rsidRPr="00497FB3">
        <w:rPr>
          <w:rFonts w:ascii="Segoe UI Symbol" w:hAnsi="Segoe UI Symbol" w:cs="Segoe UI Symbol"/>
        </w:rPr>
        <w:t>☐</w:t>
      </w:r>
      <w:r w:rsidRPr="00497FB3">
        <w:t xml:space="preserve"> Have I shown how resources will be managed effectively?</w:t>
      </w:r>
    </w:p>
    <w:p w14:paraId="25FAF135" w14:textId="77777777" w:rsidR="00497FB3" w:rsidRPr="00497FB3" w:rsidRDefault="00497FB3" w:rsidP="00497FB3">
      <w:r w:rsidRPr="00497FB3">
        <w:pict w14:anchorId="45642ABB">
          <v:rect id="_x0000_i1101" style="width:0;height:1.5pt" o:hralign="center" o:hrstd="t" o:hr="t" fillcolor="#a0a0a0" stroked="f"/>
        </w:pict>
      </w:r>
    </w:p>
    <w:p w14:paraId="27044F7A" w14:textId="77777777" w:rsidR="00497FB3" w:rsidRPr="00497FB3" w:rsidRDefault="00497FB3" w:rsidP="00497FB3">
      <w:pPr>
        <w:rPr>
          <w:b/>
          <w:bCs/>
        </w:rPr>
      </w:pPr>
      <w:r w:rsidRPr="00497FB3">
        <w:rPr>
          <w:rFonts w:ascii="Segoe UI Emoji" w:hAnsi="Segoe UI Emoji" w:cs="Segoe UI Emoji"/>
          <w:b/>
          <w:bCs/>
        </w:rPr>
        <w:t>✅</w:t>
      </w:r>
      <w:r w:rsidRPr="00497FB3">
        <w:rPr>
          <w:b/>
          <w:bCs/>
        </w:rPr>
        <w:t xml:space="preserve"> Format &amp; Accessibility</w:t>
      </w:r>
    </w:p>
    <w:p w14:paraId="6B69D143" w14:textId="77777777" w:rsidR="00497FB3" w:rsidRPr="00497FB3" w:rsidRDefault="00497FB3" w:rsidP="00497FB3">
      <w:pPr>
        <w:numPr>
          <w:ilvl w:val="0"/>
          <w:numId w:val="10"/>
        </w:numPr>
      </w:pPr>
      <w:r w:rsidRPr="00497FB3">
        <w:rPr>
          <w:rFonts w:ascii="Segoe UI Symbol" w:hAnsi="Segoe UI Symbol" w:cs="Segoe UI Symbol"/>
        </w:rPr>
        <w:t>☐</w:t>
      </w:r>
      <w:r w:rsidRPr="00497FB3">
        <w:t xml:space="preserve"> Is my proposal presented clearly (written or video format)?</w:t>
      </w:r>
    </w:p>
    <w:p w14:paraId="558DDE4A" w14:textId="77777777" w:rsidR="00497FB3" w:rsidRPr="00497FB3" w:rsidRDefault="00497FB3" w:rsidP="00497FB3">
      <w:pPr>
        <w:numPr>
          <w:ilvl w:val="0"/>
          <w:numId w:val="10"/>
        </w:numPr>
      </w:pPr>
      <w:r w:rsidRPr="00497FB3">
        <w:rPr>
          <w:rFonts w:ascii="Segoe UI Symbol" w:hAnsi="Segoe UI Symbol" w:cs="Segoe UI Symbol"/>
        </w:rPr>
        <w:t>☐</w:t>
      </w:r>
      <w:r w:rsidRPr="00497FB3">
        <w:t xml:space="preserve"> Have I focused on clarity rather than design or presentation style?</w:t>
      </w:r>
    </w:p>
    <w:p w14:paraId="3E95ACE7" w14:textId="77777777" w:rsidR="00497FB3" w:rsidRPr="00497FB3" w:rsidRDefault="00497FB3" w:rsidP="00497FB3">
      <w:pPr>
        <w:numPr>
          <w:ilvl w:val="0"/>
          <w:numId w:val="10"/>
        </w:numPr>
      </w:pPr>
      <w:r w:rsidRPr="00497FB3">
        <w:rPr>
          <w:rFonts w:ascii="Segoe UI Symbol" w:hAnsi="Segoe UI Symbol" w:cs="Segoe UI Symbol"/>
        </w:rPr>
        <w:t>☐</w:t>
      </w:r>
      <w:r w:rsidRPr="00497FB3">
        <w:t xml:space="preserve"> If using an alternative format (e.g. video), does it communicate all key information?</w:t>
      </w:r>
    </w:p>
    <w:p w14:paraId="0F16E29A" w14:textId="77777777" w:rsidR="00497FB3" w:rsidRPr="00497FB3" w:rsidRDefault="00497FB3" w:rsidP="00497FB3">
      <w:r w:rsidRPr="00497FB3">
        <w:pict w14:anchorId="2EC82944">
          <v:rect id="_x0000_i1102" style="width:0;height:1.5pt" o:hralign="center" o:hrstd="t" o:hr="t" fillcolor="#a0a0a0" stroked="f"/>
        </w:pict>
      </w:r>
    </w:p>
    <w:p w14:paraId="7BFFE8C3" w14:textId="77777777" w:rsidR="00497FB3" w:rsidRPr="00497FB3" w:rsidRDefault="00497FB3" w:rsidP="00497FB3">
      <w:pPr>
        <w:rPr>
          <w:b/>
          <w:bCs/>
        </w:rPr>
      </w:pPr>
      <w:r w:rsidRPr="00497FB3">
        <w:rPr>
          <w:rFonts w:ascii="Segoe UI Emoji" w:hAnsi="Segoe UI Emoji" w:cs="Segoe UI Emoji"/>
          <w:b/>
          <w:bCs/>
        </w:rPr>
        <w:t>✅</w:t>
      </w:r>
      <w:r w:rsidRPr="00497FB3">
        <w:rPr>
          <w:b/>
          <w:bCs/>
        </w:rPr>
        <w:t xml:space="preserve"> Final Checks</w:t>
      </w:r>
    </w:p>
    <w:p w14:paraId="2391713C" w14:textId="77777777" w:rsidR="00497FB3" w:rsidRPr="00497FB3" w:rsidRDefault="00497FB3" w:rsidP="00497FB3">
      <w:pPr>
        <w:numPr>
          <w:ilvl w:val="0"/>
          <w:numId w:val="11"/>
        </w:numPr>
      </w:pPr>
      <w:r w:rsidRPr="00497FB3">
        <w:rPr>
          <w:rFonts w:ascii="Segoe UI Symbol" w:hAnsi="Segoe UI Symbol" w:cs="Segoe UI Symbol"/>
        </w:rPr>
        <w:t>☐</w:t>
      </w:r>
      <w:r w:rsidRPr="00497FB3">
        <w:t xml:space="preserve"> Have I allowed enough time to review and refine my proposal?</w:t>
      </w:r>
    </w:p>
    <w:p w14:paraId="1DB1CFF5" w14:textId="77777777" w:rsidR="00497FB3" w:rsidRPr="00497FB3" w:rsidRDefault="00497FB3" w:rsidP="00497FB3">
      <w:pPr>
        <w:numPr>
          <w:ilvl w:val="0"/>
          <w:numId w:val="11"/>
        </w:numPr>
      </w:pPr>
      <w:r w:rsidRPr="00497FB3">
        <w:rPr>
          <w:rFonts w:ascii="Segoe UI Symbol" w:hAnsi="Segoe UI Symbol" w:cs="Segoe UI Symbol"/>
        </w:rPr>
        <w:t>☐</w:t>
      </w:r>
      <w:r w:rsidRPr="00497FB3">
        <w:t xml:space="preserve"> Have I included all required information?</w:t>
      </w:r>
    </w:p>
    <w:p w14:paraId="4983B695" w14:textId="77777777" w:rsidR="00497FB3" w:rsidRPr="00497FB3" w:rsidRDefault="00497FB3" w:rsidP="00497FB3">
      <w:pPr>
        <w:numPr>
          <w:ilvl w:val="0"/>
          <w:numId w:val="11"/>
        </w:numPr>
      </w:pPr>
      <w:r w:rsidRPr="00497FB3">
        <w:rPr>
          <w:rFonts w:ascii="Segoe UI Symbol" w:hAnsi="Segoe UI Symbol" w:cs="Segoe UI Symbol"/>
        </w:rPr>
        <w:t>☐</w:t>
      </w:r>
      <w:r w:rsidRPr="00497FB3">
        <w:t xml:space="preserve"> Have I checked for clarity, spelling, and consistency?</w:t>
      </w:r>
    </w:p>
    <w:p w14:paraId="5D003E08" w14:textId="77777777" w:rsidR="00497FB3" w:rsidRPr="00497FB3" w:rsidRDefault="00497FB3" w:rsidP="00497FB3">
      <w:pPr>
        <w:numPr>
          <w:ilvl w:val="0"/>
          <w:numId w:val="11"/>
        </w:numPr>
      </w:pPr>
      <w:r w:rsidRPr="00497FB3">
        <w:rPr>
          <w:rFonts w:ascii="Segoe UI Symbol" w:hAnsi="Segoe UI Symbol" w:cs="Segoe UI Symbol"/>
        </w:rPr>
        <w:t>☐</w:t>
      </w:r>
      <w:r w:rsidRPr="00497FB3">
        <w:t xml:space="preserve"> Am I submitting before the deadline?</w:t>
      </w:r>
    </w:p>
    <w:p w14:paraId="6D5892D1" w14:textId="77777777" w:rsidR="00497FB3" w:rsidRPr="00497FB3" w:rsidRDefault="00497FB3" w:rsidP="00497FB3">
      <w:r w:rsidRPr="00497FB3">
        <w:pict w14:anchorId="4FE3EDAB">
          <v:rect id="_x0000_i1103" style="width:0;height:1.5pt" o:hralign="center" o:hrstd="t" o:hr="t" fillcolor="#a0a0a0" stroked="f"/>
        </w:pict>
      </w:r>
    </w:p>
    <w:p w14:paraId="7A055AED" w14:textId="77777777" w:rsidR="00497FB3" w:rsidRPr="00497FB3" w:rsidRDefault="00497FB3" w:rsidP="00497FB3">
      <w:pPr>
        <w:rPr>
          <w:b/>
          <w:bCs/>
        </w:rPr>
      </w:pPr>
      <w:r w:rsidRPr="00497FB3">
        <w:rPr>
          <w:rFonts w:ascii="Segoe UI Emoji" w:hAnsi="Segoe UI Emoji" w:cs="Segoe UI Emoji"/>
          <w:b/>
          <w:bCs/>
        </w:rPr>
        <w:t>✅</w:t>
      </w:r>
      <w:r w:rsidRPr="00497FB3">
        <w:rPr>
          <w:b/>
          <w:bCs/>
        </w:rPr>
        <w:t xml:space="preserve"> Final Reflection</w:t>
      </w:r>
    </w:p>
    <w:p w14:paraId="3A7E31CE" w14:textId="77777777" w:rsidR="00497FB3" w:rsidRPr="00497FB3" w:rsidRDefault="00497FB3" w:rsidP="00497FB3">
      <w:pPr>
        <w:numPr>
          <w:ilvl w:val="0"/>
          <w:numId w:val="12"/>
        </w:numPr>
      </w:pPr>
      <w:r w:rsidRPr="00497FB3">
        <w:rPr>
          <w:rFonts w:ascii="Segoe UI Symbol" w:hAnsi="Segoe UI Symbol" w:cs="Segoe UI Symbol"/>
        </w:rPr>
        <w:t>☐</w:t>
      </w:r>
      <w:r w:rsidRPr="00497FB3">
        <w:t xml:space="preserve"> Does my proposal clearly show what I will do, how I will do it, and why it matters?</w:t>
      </w:r>
    </w:p>
    <w:p w14:paraId="1649817B" w14:textId="77777777" w:rsidR="00497FB3" w:rsidRPr="00497FB3" w:rsidRDefault="00497FB3" w:rsidP="00497FB3">
      <w:pPr>
        <w:numPr>
          <w:ilvl w:val="0"/>
          <w:numId w:val="12"/>
        </w:numPr>
      </w:pPr>
      <w:r w:rsidRPr="00497FB3">
        <w:rPr>
          <w:rFonts w:ascii="Segoe UI Symbol" w:hAnsi="Segoe UI Symbol" w:cs="Segoe UI Symbol"/>
        </w:rPr>
        <w:t>☐</w:t>
      </w:r>
      <w:r w:rsidRPr="00497FB3">
        <w:t xml:space="preserve"> Does it reflect both creative ambition and practical delivery?</w:t>
      </w:r>
    </w:p>
    <w:p w14:paraId="1CF916C4" w14:textId="77777777" w:rsidR="00497FB3" w:rsidRPr="00497FB3" w:rsidRDefault="00497FB3" w:rsidP="00497FB3">
      <w:pPr>
        <w:numPr>
          <w:ilvl w:val="0"/>
          <w:numId w:val="12"/>
        </w:numPr>
      </w:pPr>
      <w:r w:rsidRPr="00497FB3">
        <w:rPr>
          <w:rFonts w:ascii="Segoe UI Symbol" w:hAnsi="Segoe UI Symbol" w:cs="Segoe UI Symbol"/>
        </w:rPr>
        <w:t>☐</w:t>
      </w:r>
      <w:r w:rsidRPr="00497FB3">
        <w:t xml:space="preserve"> Have I presented a strong case for why this project should be supported?</w:t>
      </w:r>
    </w:p>
    <w:p w14:paraId="4C920678" w14:textId="77777777" w:rsidR="006F1116" w:rsidRDefault="006F1116" w:rsidP="00497FB3"/>
    <w:sectPr w:rsidR="006F1116" w:rsidSect="005E7CB2">
      <w:footerReference w:type="default" r:id="rId10"/>
      <w:headerReference w:type="first" r:id="rId11"/>
      <w:footerReference w:type="first" r:id="rId12"/>
      <w:pgSz w:w="11909" w:h="16834"/>
      <w:pgMar w:top="992" w:right="1132" w:bottom="850" w:left="1133" w:header="0" w:footer="39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328B" w14:textId="77777777" w:rsidR="00670DBD" w:rsidRDefault="00670DBD">
      <w:pPr>
        <w:spacing w:after="0" w:line="240" w:lineRule="auto"/>
      </w:pPr>
      <w:r>
        <w:separator/>
      </w:r>
    </w:p>
  </w:endnote>
  <w:endnote w:type="continuationSeparator" w:id="0">
    <w:p w14:paraId="26D612FF" w14:textId="77777777" w:rsidR="00670DBD" w:rsidRDefault="0067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Figtree">
    <w:altName w:val="Calibri"/>
    <w:panose1 w:val="00000000000000000000"/>
    <w:charset w:val="00"/>
    <w:family w:val="auto"/>
    <w:pitch w:val="variable"/>
    <w:sig w:usb0="A000006F" w:usb1="0000007B" w:usb2="00000000" w:usb3="00000000" w:csb0="00000093" w:csb1="00000000"/>
  </w:font>
  <w:font w:name="Montserrat SemiBold">
    <w:panose1 w:val="00000000000000000000"/>
    <w:charset w:val="00"/>
    <w:family w:val="auto"/>
    <w:pitch w:val="variable"/>
    <w:sig w:usb0="A00002FF" w:usb1="4000247B" w:usb2="00000000" w:usb3="00000000" w:csb0="00000197" w:csb1="00000000"/>
  </w:font>
  <w:font w:name="Oswald SemiBold">
    <w:charset w:val="00"/>
    <w:family w:val="auto"/>
    <w:pitch w:val="variable"/>
    <w:sig w:usb0="A00002FF" w:usb1="4000204B" w:usb2="00000000" w:usb3="00000000" w:csb0="00000197"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430C" w14:textId="02B5253A" w:rsidR="006F1116" w:rsidRDefault="00786DB3" w:rsidP="00786DB3">
    <w:pPr>
      <w:tabs>
        <w:tab w:val="left" w:pos="5565"/>
      </w:tabs>
    </w:pPr>
    <w:r>
      <w:t xml:space="preserve"> </w:t>
    </w:r>
    <w:r w:rsidRPr="00786DB3">
      <w:fldChar w:fldCharType="begin"/>
    </w:r>
    <w:r w:rsidRPr="00786DB3">
      <w:instrText>PAGE</w:instrText>
    </w:r>
    <w:r w:rsidRPr="00786DB3">
      <w:fldChar w:fldCharType="separate"/>
    </w:r>
    <w:r w:rsidR="00B25F1B" w:rsidRPr="00786DB3">
      <w:rPr>
        <w:noProof/>
      </w:rPr>
      <w:t>2</w:t>
    </w:r>
    <w:r w:rsidRPr="00786DB3">
      <w:fldChar w:fldCharType="end"/>
    </w:r>
    <w:r w:rsidRPr="00786DB3">
      <w:t xml:space="preserve">    </w:t>
    </w:r>
    <w:r w:rsidR="00CB4BBA">
      <w:t>How to write a proposal</w:t>
    </w:r>
    <w:r w:rsidR="00931E9F" w:rsidRPr="0093118F">
      <w:t xml:space="preserve"> | </w:t>
    </w:r>
    <w:r w:rsidR="00195C51" w:rsidRPr="008E32FD">
      <w:t>northernheartlands.org</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C732" w14:textId="76D86A5E" w:rsidR="006F1116" w:rsidRDefault="00B25F1B">
    <w:r>
      <w:t xml:space="preserve"> </w:t>
    </w:r>
    <w:r>
      <w:fldChar w:fldCharType="begin"/>
    </w:r>
    <w:r>
      <w:instrText>PAGE</w:instrText>
    </w:r>
    <w:r>
      <w:fldChar w:fldCharType="separate"/>
    </w:r>
    <w:r>
      <w:rPr>
        <w:noProof/>
      </w:rPr>
      <w:t>1</w:t>
    </w:r>
    <w:r>
      <w:fldChar w:fldCharType="end"/>
    </w:r>
    <w:r>
      <w:t xml:space="preserve">    </w:t>
    </w:r>
    <w:r w:rsidR="00CB4BBA">
      <w:t>How to write a proposal</w:t>
    </w:r>
    <w:r w:rsidR="00931E9F" w:rsidRPr="0093118F">
      <w:t xml:space="preserve"> | </w:t>
    </w:r>
    <w:r w:rsidR="008E32FD" w:rsidRPr="008E32FD">
      <w:t>northernheartlands.org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D93A" w14:textId="77777777" w:rsidR="00670DBD" w:rsidRDefault="00670DBD">
      <w:pPr>
        <w:spacing w:after="0" w:line="240" w:lineRule="auto"/>
      </w:pPr>
      <w:r>
        <w:separator/>
      </w:r>
    </w:p>
  </w:footnote>
  <w:footnote w:type="continuationSeparator" w:id="0">
    <w:p w14:paraId="5C3A9FB4" w14:textId="77777777" w:rsidR="00670DBD" w:rsidRDefault="00670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4862" w14:textId="77777777" w:rsidR="008E32FD" w:rsidRDefault="008E32FD">
    <w:pPr>
      <w:pStyle w:val="Header"/>
    </w:pPr>
    <w:r>
      <w:rPr>
        <w:noProof/>
      </w:rPr>
      <w:drawing>
        <wp:anchor distT="0" distB="0" distL="114300" distR="114300" simplePos="0" relativeHeight="251659264" behindDoc="0" locked="0" layoutInCell="1" allowOverlap="1" wp14:anchorId="2E5D043B" wp14:editId="1F5F9238">
          <wp:simplePos x="0" y="0"/>
          <wp:positionH relativeFrom="column">
            <wp:posOffset>5338445</wp:posOffset>
          </wp:positionH>
          <wp:positionV relativeFrom="paragraph">
            <wp:posOffset>99060</wp:posOffset>
          </wp:positionV>
          <wp:extent cx="1375410" cy="1526772"/>
          <wp:effectExtent l="0" t="0" r="0" b="0"/>
          <wp:wrapNone/>
          <wp:docPr id="1582561342" name="Picture 1" descr="A green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61342" name="Picture 1" descr="A green square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5410" cy="15267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474A6"/>
    <w:multiLevelType w:val="multilevel"/>
    <w:tmpl w:val="B7AC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83B0B"/>
    <w:multiLevelType w:val="multilevel"/>
    <w:tmpl w:val="C0EE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54877"/>
    <w:multiLevelType w:val="multilevel"/>
    <w:tmpl w:val="69B8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97854"/>
    <w:multiLevelType w:val="multilevel"/>
    <w:tmpl w:val="DDB4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F18BA"/>
    <w:multiLevelType w:val="multilevel"/>
    <w:tmpl w:val="7604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42094"/>
    <w:multiLevelType w:val="multilevel"/>
    <w:tmpl w:val="E79C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D1E8E"/>
    <w:multiLevelType w:val="multilevel"/>
    <w:tmpl w:val="C620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404C0"/>
    <w:multiLevelType w:val="multilevel"/>
    <w:tmpl w:val="F4C6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2776C"/>
    <w:multiLevelType w:val="multilevel"/>
    <w:tmpl w:val="5E14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2412A2"/>
    <w:multiLevelType w:val="multilevel"/>
    <w:tmpl w:val="E97A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D6480B"/>
    <w:multiLevelType w:val="multilevel"/>
    <w:tmpl w:val="02DE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46491B"/>
    <w:multiLevelType w:val="hybridMultilevel"/>
    <w:tmpl w:val="A6F2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848698">
    <w:abstractNumId w:val="11"/>
  </w:num>
  <w:num w:numId="2" w16cid:durableId="1958028927">
    <w:abstractNumId w:val="2"/>
  </w:num>
  <w:num w:numId="3" w16cid:durableId="1113672857">
    <w:abstractNumId w:val="7"/>
  </w:num>
  <w:num w:numId="4" w16cid:durableId="142162285">
    <w:abstractNumId w:val="8"/>
  </w:num>
  <w:num w:numId="5" w16cid:durableId="1960065349">
    <w:abstractNumId w:val="5"/>
  </w:num>
  <w:num w:numId="6" w16cid:durableId="425005035">
    <w:abstractNumId w:val="4"/>
  </w:num>
  <w:num w:numId="7" w16cid:durableId="1631790052">
    <w:abstractNumId w:val="9"/>
  </w:num>
  <w:num w:numId="8" w16cid:durableId="67576044">
    <w:abstractNumId w:val="1"/>
  </w:num>
  <w:num w:numId="9" w16cid:durableId="805513506">
    <w:abstractNumId w:val="0"/>
  </w:num>
  <w:num w:numId="10" w16cid:durableId="1005594023">
    <w:abstractNumId w:val="6"/>
  </w:num>
  <w:num w:numId="11" w16cid:durableId="621809974">
    <w:abstractNumId w:val="3"/>
  </w:num>
  <w:num w:numId="12" w16cid:durableId="9706734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2C"/>
    <w:rsid w:val="00073AF9"/>
    <w:rsid w:val="00195C51"/>
    <w:rsid w:val="001B3B9E"/>
    <w:rsid w:val="00271812"/>
    <w:rsid w:val="002F4B5D"/>
    <w:rsid w:val="00411392"/>
    <w:rsid w:val="00497FB3"/>
    <w:rsid w:val="0057410B"/>
    <w:rsid w:val="00584266"/>
    <w:rsid w:val="005E7CB2"/>
    <w:rsid w:val="00632BBB"/>
    <w:rsid w:val="006354B0"/>
    <w:rsid w:val="00670DBD"/>
    <w:rsid w:val="006A6CC8"/>
    <w:rsid w:val="006F1116"/>
    <w:rsid w:val="00752E6D"/>
    <w:rsid w:val="00786DB3"/>
    <w:rsid w:val="007A27F4"/>
    <w:rsid w:val="007A372C"/>
    <w:rsid w:val="008E32FD"/>
    <w:rsid w:val="009031E1"/>
    <w:rsid w:val="00931E9F"/>
    <w:rsid w:val="00B25F1B"/>
    <w:rsid w:val="00C20603"/>
    <w:rsid w:val="00C3671D"/>
    <w:rsid w:val="00CB4BBA"/>
    <w:rsid w:val="00D32A00"/>
    <w:rsid w:val="00E435ED"/>
    <w:rsid w:val="00F24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5BA0C"/>
  <w15:docId w15:val="{8CD9FCCC-1ABD-4F97-8A93-1FE7A389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1D1D1B"/>
        <w:lang w:val="en-GB" w:eastAsia="en-GB" w:bidi="ar-SA"/>
      </w:rPr>
    </w:rPrDefault>
    <w:pPrDefault>
      <w:pPr>
        <w:spacing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7F4"/>
    <w:rPr>
      <w:rFonts w:ascii="Figtree" w:hAnsi="Figtree"/>
      <w:color w:val="00271F" w:themeColor="text1"/>
    </w:rPr>
  </w:style>
  <w:style w:type="paragraph" w:styleId="Heading1">
    <w:name w:val="heading 1"/>
    <w:basedOn w:val="Normal"/>
    <w:next w:val="Normal"/>
    <w:uiPriority w:val="9"/>
    <w:qFormat/>
    <w:rsid w:val="007A27F4"/>
    <w:pPr>
      <w:keepNext/>
      <w:keepLines/>
      <w:tabs>
        <w:tab w:val="left" w:pos="284"/>
        <w:tab w:val="left" w:pos="709"/>
      </w:tabs>
      <w:spacing w:after="0" w:line="360" w:lineRule="auto"/>
      <w:ind w:right="-307"/>
      <w:outlineLvl w:val="0"/>
    </w:pPr>
    <w:rPr>
      <w:rFonts w:ascii="Montserrat SemiBold" w:eastAsia="Oswald SemiBold" w:hAnsi="Montserrat SemiBold" w:cs="Oswald SemiBold"/>
      <w:sz w:val="64"/>
      <w:szCs w:val="64"/>
    </w:rPr>
  </w:style>
  <w:style w:type="paragraph" w:styleId="Heading2">
    <w:name w:val="heading 2"/>
    <w:basedOn w:val="Normal"/>
    <w:next w:val="Normal"/>
    <w:uiPriority w:val="9"/>
    <w:unhideWhenUsed/>
    <w:qFormat/>
    <w:rsid w:val="007A27F4"/>
    <w:pPr>
      <w:keepNext/>
      <w:keepLines/>
      <w:tabs>
        <w:tab w:val="left" w:pos="284"/>
      </w:tabs>
      <w:spacing w:line="360" w:lineRule="auto"/>
      <w:ind w:right="-307"/>
      <w:outlineLvl w:val="1"/>
    </w:pPr>
    <w:rPr>
      <w:rFonts w:ascii="Montserrat SemiBold" w:eastAsia="Open Sans SemiBold" w:hAnsi="Montserrat SemiBold" w:cs="Open Sans SemiBold"/>
      <w:sz w:val="48"/>
      <w:szCs w:val="48"/>
    </w:rPr>
  </w:style>
  <w:style w:type="paragraph" w:styleId="Heading3">
    <w:name w:val="heading 3"/>
    <w:basedOn w:val="Normal"/>
    <w:next w:val="Normal"/>
    <w:uiPriority w:val="9"/>
    <w:unhideWhenUsed/>
    <w:qFormat/>
    <w:rsid w:val="007A27F4"/>
    <w:pPr>
      <w:keepNext/>
      <w:keepLines/>
      <w:tabs>
        <w:tab w:val="left" w:pos="284"/>
      </w:tabs>
      <w:spacing w:after="0" w:line="276" w:lineRule="auto"/>
      <w:ind w:right="-307"/>
      <w:outlineLvl w:val="2"/>
    </w:pPr>
    <w:rPr>
      <w:rFonts w:ascii="Montserrat SemiBold" w:eastAsia="Open Sans SemiBold" w:hAnsi="Montserrat SemiBold" w:cs="Open Sans SemiBold"/>
      <w:sz w:val="36"/>
      <w:szCs w:val="36"/>
    </w:rPr>
  </w:style>
  <w:style w:type="paragraph" w:styleId="Heading4">
    <w:name w:val="heading 4"/>
    <w:basedOn w:val="Normal"/>
    <w:next w:val="Normal"/>
    <w:uiPriority w:val="9"/>
    <w:unhideWhenUsed/>
    <w:qFormat/>
    <w:rsid w:val="00411392"/>
    <w:pPr>
      <w:keepNext/>
      <w:keepLines/>
      <w:tabs>
        <w:tab w:val="left" w:pos="284"/>
      </w:tabs>
      <w:spacing w:after="0" w:line="276" w:lineRule="auto"/>
      <w:outlineLvl w:val="3"/>
    </w:pPr>
    <w:rPr>
      <w:rFonts w:ascii="Montserrat SemiBold" w:eastAsia="Open Sans SemiBold" w:hAnsi="Montserrat SemiBold" w:cs="Open Sans SemiBold"/>
      <w:sz w:val="28"/>
      <w:szCs w:val="28"/>
    </w:rPr>
  </w:style>
  <w:style w:type="paragraph" w:styleId="Heading5">
    <w:name w:val="heading 5"/>
    <w:basedOn w:val="Normal"/>
    <w:next w:val="Normal"/>
    <w:uiPriority w:val="9"/>
    <w:unhideWhenUsed/>
    <w:qFormat/>
    <w:rsid w:val="00411392"/>
    <w:pPr>
      <w:keepNext/>
      <w:keepLines/>
      <w:tabs>
        <w:tab w:val="left" w:pos="284"/>
      </w:tabs>
      <w:spacing w:after="0" w:line="240" w:lineRule="auto"/>
      <w:outlineLvl w:val="4"/>
    </w:pPr>
    <w:rPr>
      <w:rFonts w:ascii="Montserrat SemiBold" w:eastAsia="Open Sans SemiBold" w:hAnsi="Montserrat SemiBold" w:cs="Open Sans SemiBold"/>
      <w:sz w:val="24"/>
      <w:szCs w:val="24"/>
    </w:rPr>
  </w:style>
  <w:style w:type="paragraph" w:styleId="Heading6">
    <w:name w:val="heading 6"/>
    <w:basedOn w:val="Normal"/>
    <w:next w:val="Normal"/>
    <w:uiPriority w:val="9"/>
    <w:unhideWhenUsed/>
    <w:qFormat/>
    <w:rsid w:val="00411392"/>
    <w:pPr>
      <w:keepNext/>
      <w:keepLines/>
      <w:tabs>
        <w:tab w:val="left" w:pos="284"/>
      </w:tabs>
      <w:spacing w:after="0" w:line="276" w:lineRule="auto"/>
      <w:outlineLvl w:val="5"/>
    </w:pPr>
    <w:rPr>
      <w:rFonts w:eastAsia="Open Sans SemiBold" w:cs="Open Sans SemiBold"/>
      <w:b/>
      <w:sz w:val="24"/>
      <w:szCs w:val="16"/>
    </w:rPr>
  </w:style>
  <w:style w:type="paragraph" w:styleId="Heading7">
    <w:name w:val="heading 7"/>
    <w:basedOn w:val="Normal"/>
    <w:next w:val="Normal"/>
    <w:link w:val="Heading7Char"/>
    <w:uiPriority w:val="9"/>
    <w:unhideWhenUsed/>
    <w:qFormat/>
    <w:rsid w:val="00411392"/>
    <w:pPr>
      <w:keepNext/>
      <w:keepLines/>
      <w:spacing w:before="40" w:after="0"/>
      <w:outlineLvl w:val="6"/>
    </w:pPr>
    <w:rPr>
      <w:rFonts w:eastAsiaTheme="majorEastAsia" w:cstheme="majorBidi"/>
      <w:b/>
      <w:iCs/>
    </w:rPr>
  </w:style>
  <w:style w:type="paragraph" w:styleId="Heading8">
    <w:name w:val="heading 8"/>
    <w:basedOn w:val="Normal"/>
    <w:next w:val="Normal"/>
    <w:link w:val="Heading8Char"/>
    <w:uiPriority w:val="9"/>
    <w:unhideWhenUsed/>
    <w:rsid w:val="00411392"/>
    <w:pPr>
      <w:keepNext/>
      <w:keepLines/>
      <w:spacing w:before="40" w:after="0"/>
      <w:outlineLvl w:val="7"/>
    </w:pPr>
    <w:rPr>
      <w:rFonts w:asciiTheme="majorHAnsi" w:eastAsiaTheme="majorEastAsia" w:hAnsiTheme="majorHAnsi" w:cstheme="majorBidi"/>
      <w:color w:val="006F57" w:themeColor="text1" w:themeTint="D8"/>
      <w:sz w:val="21"/>
      <w:szCs w:val="21"/>
    </w:rPr>
  </w:style>
  <w:style w:type="paragraph" w:styleId="Heading9">
    <w:name w:val="heading 9"/>
    <w:basedOn w:val="Normal"/>
    <w:next w:val="Normal"/>
    <w:link w:val="Heading9Char"/>
    <w:uiPriority w:val="9"/>
    <w:unhideWhenUsed/>
    <w:rsid w:val="008E32FD"/>
    <w:pPr>
      <w:keepNext/>
      <w:keepLines/>
      <w:spacing w:before="40" w:after="0"/>
      <w:outlineLvl w:val="8"/>
    </w:pPr>
    <w:rPr>
      <w:rFonts w:asciiTheme="majorHAnsi" w:eastAsiaTheme="majorEastAsia" w:hAnsiTheme="majorHAnsi" w:cstheme="majorBidi"/>
      <w:i/>
      <w:iCs/>
      <w:color w:val="006F5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11392"/>
    <w:pPr>
      <w:tabs>
        <w:tab w:val="left" w:pos="284"/>
      </w:tabs>
      <w:spacing w:after="480" w:line="240" w:lineRule="auto"/>
      <w:ind w:right="-307"/>
    </w:pPr>
    <w:rPr>
      <w:rFonts w:ascii="Montserrat SemiBold" w:eastAsia="Oswald SemiBold" w:hAnsi="Montserrat SemiBold" w:cs="Oswald SemiBold"/>
      <w:sz w:val="80"/>
      <w:szCs w:val="80"/>
    </w:rPr>
  </w:style>
  <w:style w:type="paragraph" w:styleId="Subtitle">
    <w:name w:val="Subtitle"/>
    <w:basedOn w:val="Normal"/>
    <w:next w:val="Normal"/>
    <w:uiPriority w:val="11"/>
    <w:qFormat/>
    <w:rsid w:val="00411392"/>
    <w:rPr>
      <w:sz w:val="28"/>
      <w:szCs w:val="2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B25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F1B"/>
  </w:style>
  <w:style w:type="paragraph" w:styleId="Footer">
    <w:name w:val="footer"/>
    <w:basedOn w:val="Normal"/>
    <w:link w:val="FooterChar"/>
    <w:uiPriority w:val="99"/>
    <w:unhideWhenUsed/>
    <w:rsid w:val="00B25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F1B"/>
  </w:style>
  <w:style w:type="paragraph" w:styleId="ListParagraph">
    <w:name w:val="List Paragraph"/>
    <w:basedOn w:val="Normal"/>
    <w:uiPriority w:val="34"/>
    <w:qFormat/>
    <w:rsid w:val="00786DB3"/>
    <w:pPr>
      <w:ind w:left="720"/>
      <w:contextualSpacing/>
    </w:pPr>
  </w:style>
  <w:style w:type="paragraph" w:styleId="NoSpacing">
    <w:name w:val="No Spacing"/>
    <w:uiPriority w:val="1"/>
    <w:qFormat/>
    <w:rsid w:val="007A27F4"/>
    <w:pPr>
      <w:spacing w:after="0" w:line="240" w:lineRule="auto"/>
    </w:pPr>
    <w:rPr>
      <w:rFonts w:ascii="Figtree" w:hAnsi="Figtree"/>
      <w:color w:val="00271F" w:themeColor="text1"/>
    </w:rPr>
  </w:style>
  <w:style w:type="character" w:customStyle="1" w:styleId="Heading7Char">
    <w:name w:val="Heading 7 Char"/>
    <w:basedOn w:val="DefaultParagraphFont"/>
    <w:link w:val="Heading7"/>
    <w:uiPriority w:val="9"/>
    <w:rsid w:val="00411392"/>
    <w:rPr>
      <w:rFonts w:ascii="Figtree" w:eastAsiaTheme="majorEastAsia" w:hAnsi="Figtree" w:cstheme="majorBidi"/>
      <w:b/>
      <w:iCs/>
      <w:color w:val="00271F" w:themeColor="text1"/>
    </w:rPr>
  </w:style>
  <w:style w:type="character" w:styleId="SubtleEmphasis">
    <w:name w:val="Subtle Emphasis"/>
    <w:basedOn w:val="DefaultParagraphFont"/>
    <w:uiPriority w:val="19"/>
    <w:qFormat/>
    <w:rsid w:val="00411392"/>
    <w:rPr>
      <w:rFonts w:ascii="Figtree" w:hAnsi="Figtree"/>
      <w:i/>
      <w:iCs/>
      <w:color w:val="00271F" w:themeColor="text1"/>
    </w:rPr>
  </w:style>
  <w:style w:type="character" w:styleId="Emphasis">
    <w:name w:val="Emphasis"/>
    <w:basedOn w:val="DefaultParagraphFont"/>
    <w:uiPriority w:val="20"/>
    <w:qFormat/>
    <w:rsid w:val="00411392"/>
    <w:rPr>
      <w:rFonts w:ascii="Figtree" w:hAnsi="Figtree"/>
      <w:b/>
      <w:i/>
      <w:iCs/>
    </w:rPr>
  </w:style>
  <w:style w:type="character" w:styleId="Strong">
    <w:name w:val="Strong"/>
    <w:basedOn w:val="DefaultParagraphFont"/>
    <w:uiPriority w:val="22"/>
    <w:qFormat/>
    <w:rsid w:val="00411392"/>
    <w:rPr>
      <w:rFonts w:ascii="Figtree" w:hAnsi="Figtree"/>
      <w:b/>
      <w:bCs/>
    </w:rPr>
  </w:style>
  <w:style w:type="paragraph" w:styleId="Quote">
    <w:name w:val="Quote"/>
    <w:basedOn w:val="Normal"/>
    <w:next w:val="Normal"/>
    <w:link w:val="QuoteChar"/>
    <w:uiPriority w:val="29"/>
    <w:qFormat/>
    <w:rsid w:val="00411392"/>
    <w:pPr>
      <w:spacing w:before="200" w:after="160"/>
      <w:ind w:left="864" w:right="864"/>
      <w:jc w:val="center"/>
    </w:pPr>
    <w:rPr>
      <w:i/>
      <w:iCs/>
    </w:rPr>
  </w:style>
  <w:style w:type="character" w:customStyle="1" w:styleId="QuoteChar">
    <w:name w:val="Quote Char"/>
    <w:basedOn w:val="DefaultParagraphFont"/>
    <w:link w:val="Quote"/>
    <w:uiPriority w:val="29"/>
    <w:rsid w:val="00411392"/>
    <w:rPr>
      <w:rFonts w:ascii="Figtree" w:hAnsi="Figtree"/>
      <w:i/>
      <w:iCs/>
      <w:color w:val="00271F" w:themeColor="text1"/>
    </w:rPr>
  </w:style>
  <w:style w:type="character" w:styleId="BookTitle">
    <w:name w:val="Book Title"/>
    <w:basedOn w:val="DefaultParagraphFont"/>
    <w:uiPriority w:val="33"/>
    <w:qFormat/>
    <w:rsid w:val="00411392"/>
    <w:rPr>
      <w:rFonts w:ascii="Figtree" w:hAnsi="Figtree"/>
      <w:b/>
      <w:bCs/>
      <w:i/>
      <w:iCs/>
      <w:spacing w:val="5"/>
    </w:rPr>
  </w:style>
  <w:style w:type="paragraph" w:styleId="IntenseQuote">
    <w:name w:val="Intense Quote"/>
    <w:basedOn w:val="Normal"/>
    <w:next w:val="Normal"/>
    <w:link w:val="IntenseQuoteChar"/>
    <w:uiPriority w:val="30"/>
    <w:qFormat/>
    <w:rsid w:val="00411392"/>
    <w:pPr>
      <w:pBdr>
        <w:top w:val="dashed" w:sz="12" w:space="10" w:color="CAD100" w:themeColor="background2"/>
        <w:bottom w:val="dashed" w:sz="12" w:space="10" w:color="CAD100" w:themeColor="background2"/>
      </w:pBdr>
      <w:spacing w:before="360" w:after="360"/>
      <w:ind w:left="862" w:right="862"/>
      <w:jc w:val="center"/>
    </w:pPr>
    <w:rPr>
      <w:i/>
      <w:iCs/>
    </w:rPr>
  </w:style>
  <w:style w:type="character" w:customStyle="1" w:styleId="IntenseQuoteChar">
    <w:name w:val="Intense Quote Char"/>
    <w:basedOn w:val="DefaultParagraphFont"/>
    <w:link w:val="IntenseQuote"/>
    <w:uiPriority w:val="30"/>
    <w:rsid w:val="00411392"/>
    <w:rPr>
      <w:rFonts w:ascii="Figtree" w:hAnsi="Figtree"/>
      <w:i/>
      <w:iCs/>
      <w:color w:val="00271F" w:themeColor="text1"/>
    </w:rPr>
  </w:style>
  <w:style w:type="character" w:styleId="IntenseReference">
    <w:name w:val="Intense Reference"/>
    <w:basedOn w:val="DefaultParagraphFont"/>
    <w:uiPriority w:val="32"/>
    <w:rsid w:val="00411392"/>
    <w:rPr>
      <w:b/>
      <w:bCs/>
      <w:smallCaps/>
      <w:color w:val="F6A75B" w:themeColor="accent1"/>
      <w:spacing w:val="5"/>
    </w:rPr>
  </w:style>
  <w:style w:type="character" w:customStyle="1" w:styleId="Heading8Char">
    <w:name w:val="Heading 8 Char"/>
    <w:basedOn w:val="DefaultParagraphFont"/>
    <w:link w:val="Heading8"/>
    <w:uiPriority w:val="9"/>
    <w:rsid w:val="00411392"/>
    <w:rPr>
      <w:rFonts w:asciiTheme="majorHAnsi" w:eastAsiaTheme="majorEastAsia" w:hAnsiTheme="majorHAnsi" w:cstheme="majorBidi"/>
      <w:color w:val="006F57" w:themeColor="text1" w:themeTint="D8"/>
      <w:sz w:val="21"/>
      <w:szCs w:val="21"/>
    </w:rPr>
  </w:style>
  <w:style w:type="paragraph" w:customStyle="1" w:styleId="Largeparagraph">
    <w:name w:val="Large paragraph"/>
    <w:basedOn w:val="Normal"/>
    <w:qFormat/>
    <w:rsid w:val="008E32FD"/>
    <w:pPr>
      <w:ind w:left="360"/>
    </w:pPr>
    <w:rPr>
      <w:sz w:val="24"/>
    </w:rPr>
  </w:style>
  <w:style w:type="character" w:customStyle="1" w:styleId="Heading9Char">
    <w:name w:val="Heading 9 Char"/>
    <w:basedOn w:val="DefaultParagraphFont"/>
    <w:link w:val="Heading9"/>
    <w:uiPriority w:val="9"/>
    <w:rsid w:val="008E32FD"/>
    <w:rPr>
      <w:rFonts w:asciiTheme="majorHAnsi" w:eastAsiaTheme="majorEastAsia" w:hAnsiTheme="majorHAnsi" w:cstheme="majorBidi"/>
      <w:i/>
      <w:iCs/>
      <w:color w:val="006F57" w:themeColor="text1" w:themeTint="D8"/>
      <w:sz w:val="21"/>
      <w:szCs w:val="21"/>
    </w:rPr>
  </w:style>
  <w:style w:type="character" w:styleId="Hyperlink">
    <w:name w:val="Hyperlink"/>
    <w:basedOn w:val="DefaultParagraphFont"/>
    <w:uiPriority w:val="99"/>
    <w:unhideWhenUsed/>
    <w:rsid w:val="00752E6D"/>
    <w:rPr>
      <w:color w:val="00271F" w:themeColor="text1"/>
      <w:u w:val="single"/>
    </w:rPr>
  </w:style>
  <w:style w:type="character" w:styleId="UnresolvedMention">
    <w:name w:val="Unresolved Mention"/>
    <w:basedOn w:val="DefaultParagraphFont"/>
    <w:uiPriority w:val="99"/>
    <w:semiHidden/>
    <w:unhideWhenUsed/>
    <w:rsid w:val="007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25267">
      <w:bodyDiv w:val="1"/>
      <w:marLeft w:val="0"/>
      <w:marRight w:val="0"/>
      <w:marTop w:val="0"/>
      <w:marBottom w:val="0"/>
      <w:divBdr>
        <w:top w:val="none" w:sz="0" w:space="0" w:color="auto"/>
        <w:left w:val="none" w:sz="0" w:space="0" w:color="auto"/>
        <w:bottom w:val="none" w:sz="0" w:space="0" w:color="auto"/>
        <w:right w:val="none" w:sz="0" w:space="0" w:color="auto"/>
      </w:divBdr>
    </w:div>
    <w:div w:id="1858034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neBradley\OneDrive%20-%20Northern%20Heartlands\Documents\Custom%20Office%20Templates\NH%20Blank%20A4%20portrait%20template%20Word.dotx" TargetMode="External"/></Relationships>
</file>

<file path=word/theme/theme1.xml><?xml version="1.0" encoding="utf-8"?>
<a:theme xmlns:a="http://schemas.openxmlformats.org/drawingml/2006/main" name="Office Theme">
  <a:themeElements>
    <a:clrScheme name="Custom 20">
      <a:dk1>
        <a:srgbClr val="00271F"/>
      </a:dk1>
      <a:lt1>
        <a:srgbClr val="FFFFFF"/>
      </a:lt1>
      <a:dk2>
        <a:srgbClr val="00271F"/>
      </a:dk2>
      <a:lt2>
        <a:srgbClr val="CAD100"/>
      </a:lt2>
      <a:accent1>
        <a:srgbClr val="F6A75B"/>
      </a:accent1>
      <a:accent2>
        <a:srgbClr val="FFD944"/>
      </a:accent2>
      <a:accent3>
        <a:srgbClr val="7BC299"/>
      </a:accent3>
      <a:accent4>
        <a:srgbClr val="7AB0E0"/>
      </a:accent4>
      <a:accent5>
        <a:srgbClr val="F6A75B"/>
      </a:accent5>
      <a:accent6>
        <a:srgbClr val="FFD944"/>
      </a:accent6>
      <a:hlink>
        <a:srgbClr val="7BC299"/>
      </a:hlink>
      <a:folHlink>
        <a:srgbClr val="7AB0E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a:solidFill>
            <a:schemeClr val="bg2"/>
          </a:solidFill>
          <a:prstDash val="sysDash"/>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E954F34515B42BE6C724ED7E7496F" ma:contentTypeVersion="15" ma:contentTypeDescription="Create a new document." ma:contentTypeScope="" ma:versionID="9b18680b07cc32f51b3c8fff3a5c43d6">
  <xsd:schema xmlns:xsd="http://www.w3.org/2001/XMLSchema" xmlns:xs="http://www.w3.org/2001/XMLSchema" xmlns:p="http://schemas.microsoft.com/office/2006/metadata/properties" xmlns:ns2="d7dfe9ba-debd-4e81-9368-44da15468b2d" xmlns:ns3="fd8be198-5e77-41d4-8fc1-d320ecd188aa" targetNamespace="http://schemas.microsoft.com/office/2006/metadata/properties" ma:root="true" ma:fieldsID="ab71cbe31d3cc35818a9c363962dc519" ns2:_="" ns3:_="">
    <xsd:import namespace="d7dfe9ba-debd-4e81-9368-44da15468b2d"/>
    <xsd:import namespace="fd8be198-5e77-41d4-8fc1-d320ecd18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fe9ba-debd-4e81-9368-44da15468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76e1126-bad6-4c0d-b815-c8d516b1a28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8be198-5e77-41d4-8fc1-d320ecd188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aca18c6-fcdb-49d4-b216-2fb2320d4eb7}" ma:internalName="TaxCatchAll" ma:showField="CatchAllData" ma:web="fd8be198-5e77-41d4-8fc1-d320ecd18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8be198-5e77-41d4-8fc1-d320ecd188aa" xsi:nil="true"/>
    <lcf76f155ced4ddcb4097134ff3c332f xmlns="d7dfe9ba-debd-4e81-9368-44da15468b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323223-07DC-48A6-A0EE-561CB60D1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fe9ba-debd-4e81-9368-44da15468b2d"/>
    <ds:schemaRef ds:uri="fd8be198-5e77-41d4-8fc1-d320ecd18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C34A9-4F88-407C-97B3-FBE93EBCC244}">
  <ds:schemaRefs>
    <ds:schemaRef ds:uri="http://schemas.microsoft.com/sharepoint/v3/contenttype/forms"/>
  </ds:schemaRefs>
</ds:datastoreItem>
</file>

<file path=customXml/itemProps3.xml><?xml version="1.0" encoding="utf-8"?>
<ds:datastoreItem xmlns:ds="http://schemas.openxmlformats.org/officeDocument/2006/customXml" ds:itemID="{B996C124-A211-4087-B1F3-92435205EE7F}">
  <ds:schemaRefs>
    <ds:schemaRef ds:uri="http://schemas.microsoft.com/office/2006/metadata/properties"/>
    <ds:schemaRef ds:uri="http://schemas.microsoft.com/office/infopath/2007/PartnerControls"/>
    <ds:schemaRef ds:uri="fd8be198-5e77-41d4-8fc1-d320ecd188aa"/>
    <ds:schemaRef ds:uri="d7dfe9ba-debd-4e81-9368-44da15468b2d"/>
  </ds:schemaRefs>
</ds:datastoreItem>
</file>

<file path=docProps/app.xml><?xml version="1.0" encoding="utf-8"?>
<Properties xmlns="http://schemas.openxmlformats.org/officeDocument/2006/extended-properties" xmlns:vt="http://schemas.openxmlformats.org/officeDocument/2006/docPropsVTypes">
  <Template>NH Blank A4 portrait template Word</Template>
  <TotalTime>0</TotalTime>
  <Pages>4</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Bradley</dc:creator>
  <cp:lastModifiedBy>Jayne Bradley</cp:lastModifiedBy>
  <cp:revision>7</cp:revision>
  <dcterms:created xsi:type="dcterms:W3CDTF">2026-05-21T14:21:00Z</dcterms:created>
  <dcterms:modified xsi:type="dcterms:W3CDTF">2026-05-21T14:32:00Z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0x010100BC2E954F34515B42BE6C724ED7E7496F</vt:lpwstr>
  </property>
  <property fmtid="{D5CDD505-2E9C-101B-9397-08002B2CF9AE}" pid="3" name="MediaServiceImageTags">
    <vt:lpwstr/>
  </property>
</Properties>
</file>